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4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559"/>
        <w:gridCol w:w="6740"/>
      </w:tblGrid>
      <w:tr w:rsidR="002F77F7" w:rsidRPr="005D0EE3" w:rsidTr="002F77F7">
        <w:tc>
          <w:tcPr>
            <w:tcW w:w="6946" w:type="dxa"/>
          </w:tcPr>
          <w:p w:rsidR="002F77F7" w:rsidRPr="0071435E" w:rsidRDefault="002F77F7" w:rsidP="00563404">
            <w:pPr>
              <w:jc w:val="center"/>
              <w:rPr>
                <w:sz w:val="24"/>
                <w:szCs w:val="24"/>
                <w:lang w:val="en-US"/>
              </w:rPr>
            </w:pPr>
            <w:r w:rsidRPr="0071435E">
              <w:rPr>
                <w:sz w:val="24"/>
                <w:szCs w:val="24"/>
                <w:lang w:val="en-US"/>
              </w:rPr>
              <w:t>UBND QUẬN TÂN BÌNH</w:t>
            </w:r>
          </w:p>
          <w:p w:rsidR="002F77F7" w:rsidRDefault="002F77F7" w:rsidP="00563404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sz w:val="26"/>
                <w:lang w:val="en-US"/>
              </w:rPr>
              <w:t>TRƯỜNG THCS ÂU LẠC</w:t>
            </w:r>
          </w:p>
          <w:p w:rsidR="002F77F7" w:rsidRDefault="002F77F7" w:rsidP="00563404">
            <w:pPr>
              <w:jc w:val="center"/>
              <w:rPr>
                <w:b/>
                <w:sz w:val="26"/>
                <w:lang w:val="en-US"/>
              </w:rPr>
            </w:pPr>
            <w:r w:rsidRPr="0071435E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8F273F" wp14:editId="0BE15403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41275</wp:posOffset>
                      </wp:positionV>
                      <wp:extent cx="87122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5pt,3.25pt" to="196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" strokecolor="#4579b8 [3044]"/>
                  </w:pict>
                </mc:Fallback>
              </mc:AlternateContent>
            </w:r>
          </w:p>
          <w:p w:rsidR="002F77F7" w:rsidRPr="001F4BE8" w:rsidRDefault="002F77F7" w:rsidP="00563404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1559" w:type="dxa"/>
          </w:tcPr>
          <w:p w:rsidR="002F77F7" w:rsidRPr="0071435E" w:rsidRDefault="002F77F7" w:rsidP="00B35C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740" w:type="dxa"/>
          </w:tcPr>
          <w:p w:rsidR="002F77F7" w:rsidRPr="0071435E" w:rsidRDefault="002F77F7" w:rsidP="00B35C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35E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2F77F7" w:rsidRPr="0071435E" w:rsidRDefault="002F77F7" w:rsidP="00B35C8B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 w:rsidRPr="0071435E">
              <w:rPr>
                <w:b/>
                <w:sz w:val="26"/>
                <w:lang w:val="en-US"/>
              </w:rPr>
              <w:t>Độc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lập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– </w:t>
            </w:r>
            <w:proofErr w:type="spellStart"/>
            <w:r w:rsidRPr="0071435E">
              <w:rPr>
                <w:b/>
                <w:sz w:val="26"/>
                <w:lang w:val="en-US"/>
              </w:rPr>
              <w:t>Tự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do – </w:t>
            </w:r>
            <w:proofErr w:type="spellStart"/>
            <w:r w:rsidRPr="0071435E">
              <w:rPr>
                <w:b/>
                <w:sz w:val="26"/>
                <w:lang w:val="en-US"/>
              </w:rPr>
              <w:t>Hạnh</w:t>
            </w:r>
            <w:proofErr w:type="spellEnd"/>
            <w:r w:rsidRPr="0071435E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71435E">
              <w:rPr>
                <w:b/>
                <w:sz w:val="26"/>
                <w:lang w:val="en-US"/>
              </w:rPr>
              <w:t>phúc</w:t>
            </w:r>
            <w:proofErr w:type="spellEnd"/>
          </w:p>
          <w:p w:rsidR="002F77F7" w:rsidRDefault="002F77F7" w:rsidP="00B35C8B">
            <w:pPr>
              <w:jc w:val="center"/>
              <w:rPr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35F6D" wp14:editId="3D7087A7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43815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pt,3.45pt" to="24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yc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" strokecolor="#4579b8 [3044]"/>
                  </w:pict>
                </mc:Fallback>
              </mc:AlternateContent>
            </w:r>
          </w:p>
          <w:p w:rsidR="002F77F7" w:rsidRPr="0071435E" w:rsidRDefault="002F77F7" w:rsidP="00B35C8B">
            <w:pPr>
              <w:jc w:val="center"/>
              <w:rPr>
                <w:sz w:val="26"/>
                <w:szCs w:val="24"/>
                <w:lang w:val="en-US"/>
              </w:rPr>
            </w:pPr>
            <w:proofErr w:type="spellStart"/>
            <w:r>
              <w:rPr>
                <w:i/>
                <w:sz w:val="26"/>
                <w:szCs w:val="24"/>
                <w:lang w:val="en-US"/>
              </w:rPr>
              <w:t>Tân</w:t>
            </w:r>
            <w:proofErr w:type="spellEnd"/>
            <w:r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szCs w:val="24"/>
                <w:lang w:val="en-US"/>
              </w:rPr>
              <w:t>B</w:t>
            </w:r>
            <w:r w:rsidRPr="0071435E">
              <w:rPr>
                <w:i/>
                <w:sz w:val="26"/>
                <w:szCs w:val="24"/>
                <w:lang w:val="en-US"/>
              </w:rPr>
              <w:t>ình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, </w:t>
            </w: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ngày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>
              <w:rPr>
                <w:i/>
                <w:sz w:val="26"/>
                <w:szCs w:val="24"/>
                <w:lang w:val="en-US"/>
              </w:rPr>
              <w:t>11</w:t>
            </w:r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tháng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>
              <w:rPr>
                <w:i/>
                <w:sz w:val="26"/>
                <w:szCs w:val="24"/>
                <w:lang w:val="en-US"/>
              </w:rPr>
              <w:t>05</w:t>
            </w:r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71435E">
              <w:rPr>
                <w:i/>
                <w:sz w:val="26"/>
                <w:szCs w:val="24"/>
                <w:lang w:val="en-US"/>
              </w:rPr>
              <w:t>năm</w:t>
            </w:r>
            <w:proofErr w:type="spellEnd"/>
            <w:r w:rsidRPr="0071435E">
              <w:rPr>
                <w:i/>
                <w:sz w:val="26"/>
                <w:szCs w:val="24"/>
                <w:lang w:val="en-US"/>
              </w:rPr>
              <w:t xml:space="preserve"> </w:t>
            </w:r>
            <w:r>
              <w:rPr>
                <w:i/>
                <w:sz w:val="26"/>
                <w:szCs w:val="24"/>
                <w:lang w:val="en-US"/>
              </w:rPr>
              <w:t>2019</w:t>
            </w:r>
          </w:p>
          <w:p w:rsidR="002F77F7" w:rsidRPr="00686F75" w:rsidRDefault="002F77F7" w:rsidP="00074766">
            <w:pPr>
              <w:jc w:val="center"/>
              <w:rPr>
                <w:i/>
                <w:lang w:val="en-US"/>
              </w:rPr>
            </w:pPr>
          </w:p>
        </w:tc>
      </w:tr>
    </w:tbl>
    <w:p w:rsidR="007E2739" w:rsidRDefault="007E2739" w:rsidP="007E2739">
      <w:pPr>
        <w:spacing w:after="0" w:line="240" w:lineRule="auto"/>
        <w:jc w:val="center"/>
        <w:rPr>
          <w:b/>
          <w:sz w:val="32"/>
          <w:lang w:val="en-US"/>
        </w:rPr>
      </w:pPr>
    </w:p>
    <w:p w:rsidR="00BC443A" w:rsidRPr="00864E7A" w:rsidRDefault="002F77F7" w:rsidP="007E2739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THỜI KHÓA BIỂU NGÀY 15 – 16/5/2019</w:t>
      </w:r>
    </w:p>
    <w:p w:rsidR="0040017E" w:rsidRDefault="0040017E" w:rsidP="00F4744F">
      <w:pPr>
        <w:spacing w:after="0" w:line="240" w:lineRule="auto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478CE" wp14:editId="246B527A">
                <wp:simplePos x="0" y="0"/>
                <wp:positionH relativeFrom="column">
                  <wp:posOffset>3394710</wp:posOffset>
                </wp:positionH>
                <wp:positionV relativeFrom="paragraph">
                  <wp:posOffset>27305</wp:posOffset>
                </wp:positionV>
                <wp:extent cx="2533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2.15pt" to="466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" strokecolor="#4579b8 [3044]"/>
            </w:pict>
          </mc:Fallback>
        </mc:AlternateContent>
      </w:r>
    </w:p>
    <w:p w:rsidR="002F77F7" w:rsidRPr="007E2739" w:rsidRDefault="002F77F7" w:rsidP="002F77F7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Ngày</w:t>
      </w:r>
      <w:proofErr w:type="spellEnd"/>
      <w:r>
        <w:rPr>
          <w:b/>
          <w:lang w:val="en-US"/>
        </w:rPr>
        <w:t xml:space="preserve"> 15/5/2019:</w:t>
      </w:r>
    </w:p>
    <w:p w:rsidR="007E2739" w:rsidRDefault="007E2739" w:rsidP="002F77F7">
      <w:pPr>
        <w:tabs>
          <w:tab w:val="left" w:pos="426"/>
        </w:tabs>
        <w:spacing w:after="0" w:line="240" w:lineRule="auto"/>
        <w:jc w:val="both"/>
        <w:rPr>
          <w:b/>
          <w:lang w:val="en-US"/>
        </w:rPr>
      </w:pPr>
    </w:p>
    <w:p w:rsidR="007E2739" w:rsidRPr="007E2739" w:rsidRDefault="007E2739" w:rsidP="007E2739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1276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Khối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lớp</w:t>
      </w:r>
      <w:proofErr w:type="spellEnd"/>
      <w:r>
        <w:rPr>
          <w:b/>
          <w:lang w:val="en-US"/>
        </w:rPr>
        <w:t xml:space="preserve"> 6:</w:t>
      </w:r>
    </w:p>
    <w:p w:rsidR="007E2739" w:rsidRDefault="007E2739" w:rsidP="002F77F7">
      <w:pPr>
        <w:tabs>
          <w:tab w:val="left" w:pos="426"/>
        </w:tabs>
        <w:spacing w:after="0" w:line="240" w:lineRule="auto"/>
        <w:jc w:val="both"/>
        <w:rPr>
          <w:b/>
          <w:lang w:val="en-US"/>
        </w:rPr>
      </w:pPr>
    </w:p>
    <w:tbl>
      <w:tblPr>
        <w:tblW w:w="1361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267"/>
        <w:gridCol w:w="326"/>
        <w:gridCol w:w="2405"/>
        <w:gridCol w:w="2405"/>
        <w:gridCol w:w="2405"/>
        <w:gridCol w:w="2405"/>
        <w:gridCol w:w="2405"/>
      </w:tblGrid>
      <w:tr w:rsidR="002B1287" w:rsidRPr="002F77F7" w:rsidTr="002B1287">
        <w:trPr>
          <w:trHeight w:val="645"/>
          <w:jc w:val="center"/>
        </w:trPr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6/1</w:t>
            </w: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(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Học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6/1)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6/2 + 6/3 + 6/6</w:t>
            </w: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(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Học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6/3)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6/4 + 6/5</w:t>
            </w: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(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Học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6/5)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6/7</w:t>
            </w: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(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Học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6/7)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6/8</w:t>
            </w: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br/>
              <w:t>(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Học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6/8)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Buổi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sáng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Khanh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NN_6/5_(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C.Trang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Tin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Học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C.Lan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Sinh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Lanh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Công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Nghệ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Tâm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Sinh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Lanh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Tin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Học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C.Lan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Sương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Diệu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NN_6/6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Khanh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Oanh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Sương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Trang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NN_6/1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Diệu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Khanh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Công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Nghệ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Tâm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Buổi</w:t>
            </w:r>
            <w:proofErr w:type="spellEnd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chiều</w:t>
            </w:r>
            <w:proofErr w:type="spellEnd"/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Khanh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Thể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Dục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Thắng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Trang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Thể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Dục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Dương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Thể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Dục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Thắng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C.Sương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Công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Nghệ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C.Tâm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Thể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Dục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Dương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Kỹ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Năng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Sống_GaiA1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Công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Nghệ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C.Tâm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NN_6/4 (C.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Sương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Giám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Thị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2B1287" w:rsidRPr="002F77F7" w:rsidTr="002B1287">
        <w:trPr>
          <w:trHeight w:val="32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2F77F7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C.Khanh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Kỹ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Năng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Sống_GaiA1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Công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Nghệ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C.Tâm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C.Ngà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77F7" w:rsidRPr="002F77F7" w:rsidRDefault="002F77F7" w:rsidP="002F77F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NN_(</w:t>
            </w:r>
            <w:proofErr w:type="spellStart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C.Sương</w:t>
            </w:r>
            <w:proofErr w:type="spellEnd"/>
            <w:r w:rsidRPr="002F77F7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</w:tbl>
    <w:p w:rsidR="002F77F7" w:rsidRDefault="002F77F7" w:rsidP="002F77F7">
      <w:pPr>
        <w:tabs>
          <w:tab w:val="left" w:pos="426"/>
        </w:tabs>
        <w:spacing w:after="0" w:line="240" w:lineRule="auto"/>
        <w:jc w:val="both"/>
        <w:rPr>
          <w:b/>
          <w:lang w:val="en-US"/>
        </w:rPr>
      </w:pPr>
    </w:p>
    <w:p w:rsidR="007E2739" w:rsidRPr="002F77F7" w:rsidRDefault="007E2739" w:rsidP="002F77F7">
      <w:pPr>
        <w:tabs>
          <w:tab w:val="left" w:pos="426"/>
        </w:tabs>
        <w:spacing w:after="0" w:line="240" w:lineRule="auto"/>
        <w:jc w:val="both"/>
        <w:rPr>
          <w:b/>
          <w:lang w:val="en-US"/>
        </w:rPr>
      </w:pPr>
    </w:p>
    <w:p w:rsidR="007E2739" w:rsidRPr="007E2739" w:rsidRDefault="007E2739" w:rsidP="007E2739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1276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Khối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lớp</w:t>
      </w:r>
      <w:proofErr w:type="spellEnd"/>
      <w:r>
        <w:rPr>
          <w:b/>
          <w:lang w:val="en-US"/>
        </w:rPr>
        <w:t xml:space="preserve"> 7:</w:t>
      </w:r>
    </w:p>
    <w:tbl>
      <w:tblPr>
        <w:tblW w:w="8460" w:type="dxa"/>
        <w:jc w:val="center"/>
        <w:tblInd w:w="-846" w:type="dxa"/>
        <w:tblLayout w:type="fixed"/>
        <w:tblLook w:val="04A0" w:firstRow="1" w:lastRow="0" w:firstColumn="1" w:lastColumn="0" w:noHBand="0" w:noVBand="1"/>
      </w:tblPr>
      <w:tblGrid>
        <w:gridCol w:w="1514"/>
        <w:gridCol w:w="851"/>
        <w:gridCol w:w="3047"/>
        <w:gridCol w:w="3048"/>
      </w:tblGrid>
      <w:tr w:rsidR="002B1287" w:rsidRPr="007E2739" w:rsidTr="002B1287">
        <w:trPr>
          <w:trHeight w:val="675"/>
          <w:jc w:val="center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lastRenderedPageBreak/>
              <w:t> </w:t>
            </w:r>
          </w:p>
        </w:tc>
        <w:tc>
          <w:tcPr>
            <w:tcW w:w="304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739" w:rsidRDefault="007E2739" w:rsidP="007C588D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7/1 + 7/2 + 7/3</w:t>
            </w:r>
          </w:p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7/1)</w:t>
            </w:r>
          </w:p>
        </w:tc>
        <w:tc>
          <w:tcPr>
            <w:tcW w:w="304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7/4 + 7/5 + 7/6</w:t>
            </w:r>
          </w:p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7/4)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Buổi</w:t>
            </w:r>
            <w:proofErr w:type="spellEnd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Thư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Viện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C.Diệu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Mỹ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Thuật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Tùng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C.Diệu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(C.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Như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Sinh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C.Loan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Sinh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C.Loan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Toán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C.Như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Buổi</w:t>
            </w:r>
            <w:proofErr w:type="spellEnd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04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C.Diệu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304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NN_7/4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C.Trang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Anh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Văn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C.Diệu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Thể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Dục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Hoàn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Thể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Dục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Thắng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Tin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Học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Huy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  <w:tr w:rsidR="007E2739" w:rsidRPr="007E2739" w:rsidTr="002B1287">
        <w:trPr>
          <w:trHeight w:val="335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39" w:rsidRPr="007E2739" w:rsidRDefault="007E2739" w:rsidP="007C58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7C58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Thể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Dục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Thắng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2739" w:rsidRPr="007E2739" w:rsidRDefault="007E2739" w:rsidP="002B12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Tin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Học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(Th. </w:t>
            </w:r>
            <w:proofErr w:type="spellStart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Huy</w:t>
            </w:r>
            <w:proofErr w:type="spellEnd"/>
            <w:r w:rsidRPr="007E2739">
              <w:rPr>
                <w:rFonts w:eastAsia="Times New Roman" w:cs="Times New Roman"/>
                <w:color w:val="000000"/>
                <w:sz w:val="22"/>
                <w:lang w:val="en-US"/>
              </w:rPr>
              <w:t>)</w:t>
            </w:r>
          </w:p>
        </w:tc>
      </w:tr>
    </w:tbl>
    <w:p w:rsidR="007E2739" w:rsidRPr="007E2739" w:rsidRDefault="007E2739" w:rsidP="007E2739">
      <w:pPr>
        <w:pStyle w:val="ListParagraph"/>
        <w:tabs>
          <w:tab w:val="left" w:pos="426"/>
        </w:tabs>
        <w:spacing w:after="0" w:line="240" w:lineRule="auto"/>
        <w:ind w:left="780"/>
        <w:jc w:val="both"/>
        <w:rPr>
          <w:b/>
          <w:lang w:val="en-US"/>
        </w:rPr>
      </w:pPr>
    </w:p>
    <w:p w:rsidR="002F77F7" w:rsidRPr="002F77F7" w:rsidRDefault="002F77F7" w:rsidP="002F77F7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b/>
          <w:lang w:val="en-US"/>
        </w:rPr>
      </w:pP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khối</w:t>
      </w:r>
      <w:proofErr w:type="spellEnd"/>
      <w:r>
        <w:rPr>
          <w:lang w:val="en-US"/>
        </w:rPr>
        <w:t xml:space="preserve"> 8, 9 </w:t>
      </w:r>
      <w:proofErr w:type="spellStart"/>
      <w:r>
        <w:rPr>
          <w:lang w:val="en-US"/>
        </w:rPr>
        <w:t>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thường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TKB.</w:t>
      </w:r>
    </w:p>
    <w:p w:rsidR="007E2739" w:rsidRPr="007E2739" w:rsidRDefault="007E2739" w:rsidP="007E2739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b/>
          <w:lang w:val="en-US"/>
        </w:rPr>
      </w:pPr>
      <w:proofErr w:type="spellStart"/>
      <w:r>
        <w:rPr>
          <w:lang w:val="en-US"/>
        </w:rPr>
        <w:t>Đối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nước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Ngoài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proofErr w:type="spellStart"/>
      <w:r w:rsidR="002B1287">
        <w:rPr>
          <w:lang w:val="en-US"/>
        </w:rPr>
        <w:t>vẫn</w:t>
      </w:r>
      <w:proofErr w:type="spellEnd"/>
      <w:r w:rsidR="002B1287">
        <w:rPr>
          <w:lang w:val="en-US"/>
        </w:rPr>
        <w:t xml:space="preserve"> </w:t>
      </w:r>
      <w:proofErr w:type="spellStart"/>
      <w:r w:rsidR="002B1287">
        <w:rPr>
          <w:lang w:val="en-US"/>
        </w:rPr>
        <w:t>học</w:t>
      </w:r>
      <w:proofErr w:type="spellEnd"/>
      <w:r w:rsidR="002B1287">
        <w:rPr>
          <w:lang w:val="en-US"/>
        </w:rPr>
        <w:t xml:space="preserve"> </w:t>
      </w:r>
      <w:proofErr w:type="spellStart"/>
      <w:r w:rsidR="002B1287">
        <w:rPr>
          <w:lang w:val="en-US"/>
        </w:rPr>
        <w:t>tại</w:t>
      </w:r>
      <w:proofErr w:type="spellEnd"/>
      <w:r w:rsidR="002B1287">
        <w:rPr>
          <w:lang w:val="en-US"/>
        </w:rPr>
        <w:t xml:space="preserve"> </w:t>
      </w:r>
      <w:proofErr w:type="spellStart"/>
      <w:r w:rsidR="002B1287">
        <w:rPr>
          <w:lang w:val="en-US"/>
        </w:rPr>
        <w:t>lớ</w:t>
      </w:r>
      <w:r w:rsidR="00F015FC">
        <w:rPr>
          <w:lang w:val="en-US"/>
        </w:rPr>
        <w:t>p</w:t>
      </w:r>
      <w:proofErr w:type="spellEnd"/>
      <w:r w:rsidR="00F015FC">
        <w:rPr>
          <w:lang w:val="en-US"/>
        </w:rPr>
        <w:t xml:space="preserve"> </w:t>
      </w:r>
      <w:proofErr w:type="spellStart"/>
      <w:r w:rsidR="00F015FC">
        <w:rPr>
          <w:lang w:val="en-US"/>
        </w:rPr>
        <w:t>học</w:t>
      </w:r>
      <w:proofErr w:type="spellEnd"/>
    </w:p>
    <w:p w:rsidR="007E2739" w:rsidRDefault="007E2739" w:rsidP="007E2739">
      <w:pPr>
        <w:tabs>
          <w:tab w:val="left" w:pos="426"/>
        </w:tabs>
        <w:spacing w:after="0" w:line="240" w:lineRule="auto"/>
        <w:jc w:val="both"/>
        <w:rPr>
          <w:b/>
          <w:lang w:val="en-US"/>
        </w:rPr>
      </w:pPr>
    </w:p>
    <w:p w:rsidR="007E2739" w:rsidRDefault="007E2739" w:rsidP="007E2739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Ngày</w:t>
      </w:r>
      <w:proofErr w:type="spellEnd"/>
      <w:r>
        <w:rPr>
          <w:b/>
          <w:lang w:val="en-US"/>
        </w:rPr>
        <w:t xml:space="preserve"> 16/5/2019:</w:t>
      </w:r>
    </w:p>
    <w:p w:rsidR="007E2739" w:rsidRDefault="007E2739" w:rsidP="007E2739">
      <w:pPr>
        <w:tabs>
          <w:tab w:val="left" w:pos="426"/>
        </w:tabs>
        <w:spacing w:after="0" w:line="240" w:lineRule="auto"/>
        <w:ind w:left="420"/>
        <w:jc w:val="both"/>
        <w:rPr>
          <w:b/>
          <w:lang w:val="en-US"/>
        </w:rPr>
      </w:pPr>
    </w:p>
    <w:p w:rsidR="007E2739" w:rsidRPr="007E2739" w:rsidRDefault="007E2739" w:rsidP="007E2739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b/>
          <w:lang w:val="en-US"/>
        </w:rPr>
      </w:pP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thường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khóa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biểu</w:t>
      </w:r>
      <w:proofErr w:type="spellEnd"/>
      <w:r>
        <w:rPr>
          <w:lang w:val="en-US"/>
        </w:rPr>
        <w:t>.</w:t>
      </w:r>
    </w:p>
    <w:p w:rsidR="002F77F7" w:rsidRDefault="007E2739" w:rsidP="007E2739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b/>
          <w:lang w:val="en-US"/>
        </w:rPr>
      </w:pP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Thầy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trưởng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 w:rsidR="002B1287">
        <w:rPr>
          <w:lang w:val="en-US"/>
        </w:rPr>
        <w:t xml:space="preserve"> </w:t>
      </w:r>
      <w:proofErr w:type="spellStart"/>
      <w:r w:rsidR="002B1287">
        <w:rPr>
          <w:lang w:val="en-US"/>
        </w:rPr>
        <w:t>viên</w:t>
      </w:r>
      <w:proofErr w:type="spellEnd"/>
      <w:r w:rsidR="002B1287">
        <w:rPr>
          <w:lang w:val="en-US"/>
        </w:rPr>
        <w:t xml:space="preserve"> </w:t>
      </w:r>
      <w:proofErr w:type="spellStart"/>
      <w:r>
        <w:rPr>
          <w:lang w:val="en-US"/>
        </w:rPr>
        <w:t>dạy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>.</w:t>
      </w:r>
    </w:p>
    <w:p w:rsidR="007E2739" w:rsidRPr="007E2739" w:rsidRDefault="007E2739" w:rsidP="007E2739">
      <w:pPr>
        <w:pStyle w:val="ListParagraph"/>
        <w:tabs>
          <w:tab w:val="left" w:pos="426"/>
        </w:tabs>
        <w:spacing w:after="0" w:line="240" w:lineRule="auto"/>
        <w:ind w:left="780"/>
        <w:jc w:val="both"/>
        <w:rPr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6095"/>
      </w:tblGrid>
      <w:tr w:rsidR="009E7515" w:rsidTr="007E2739">
        <w:trPr>
          <w:trHeight w:val="1847"/>
        </w:trPr>
        <w:tc>
          <w:tcPr>
            <w:tcW w:w="4503" w:type="dxa"/>
          </w:tcPr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9E7515" w:rsidRPr="007E2739" w:rsidRDefault="009E7515" w:rsidP="007E2739">
            <w:pPr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9E7515" w:rsidRPr="009E7515" w:rsidRDefault="009E7515" w:rsidP="009E7515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9E7515" w:rsidRPr="007E2739" w:rsidRDefault="007E2739" w:rsidP="009E751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Hiệu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trưởng</w:t>
            </w:r>
            <w:proofErr w:type="spellEnd"/>
          </w:p>
          <w:p w:rsidR="009E7515" w:rsidRDefault="00F015FC" w:rsidP="009E75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Đã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ký</w:t>
            </w:r>
            <w:proofErr w:type="spellEnd"/>
            <w:r>
              <w:rPr>
                <w:lang w:val="en-US"/>
              </w:rPr>
              <w:t>)</w:t>
            </w:r>
          </w:p>
          <w:p w:rsidR="00F015FC" w:rsidRDefault="00F015FC" w:rsidP="009E7515">
            <w:pPr>
              <w:jc w:val="center"/>
              <w:rPr>
                <w:lang w:val="en-US"/>
              </w:rPr>
            </w:pPr>
          </w:p>
          <w:p w:rsidR="00F015FC" w:rsidRPr="00F015FC" w:rsidRDefault="00F015FC" w:rsidP="009E7515">
            <w:pPr>
              <w:jc w:val="center"/>
              <w:rPr>
                <w:lang w:val="en-US"/>
              </w:rPr>
            </w:pPr>
          </w:p>
          <w:p w:rsidR="009E7515" w:rsidRPr="00A24D47" w:rsidRDefault="009E7515" w:rsidP="009E7515">
            <w:pPr>
              <w:jc w:val="center"/>
              <w:rPr>
                <w:b/>
              </w:rPr>
            </w:pPr>
          </w:p>
          <w:p w:rsidR="00F015FC" w:rsidRPr="007E2739" w:rsidRDefault="00F015FC" w:rsidP="00F015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BÙI THỊ MINH TÂM</w:t>
            </w:r>
            <w:bookmarkStart w:id="0" w:name="_GoBack"/>
            <w:bookmarkEnd w:id="0"/>
          </w:p>
        </w:tc>
      </w:tr>
    </w:tbl>
    <w:p w:rsidR="008E7B96" w:rsidRPr="002B1287" w:rsidRDefault="008E7B96" w:rsidP="008E7B96">
      <w:pPr>
        <w:spacing w:after="0"/>
        <w:rPr>
          <w:sz w:val="22"/>
          <w:lang w:val="en-US"/>
        </w:rPr>
      </w:pPr>
    </w:p>
    <w:sectPr w:rsidR="008E7B96" w:rsidRPr="002B1287" w:rsidSect="002F77F7">
      <w:footerReference w:type="default" r:id="rId9"/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A1" w:rsidRDefault="000D21A1" w:rsidP="00CB4416">
      <w:pPr>
        <w:spacing w:after="0" w:line="240" w:lineRule="auto"/>
      </w:pPr>
      <w:r>
        <w:separator/>
      </w:r>
    </w:p>
  </w:endnote>
  <w:endnote w:type="continuationSeparator" w:id="0">
    <w:p w:rsidR="000D21A1" w:rsidRDefault="000D21A1" w:rsidP="00CB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304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416" w:rsidRDefault="00CB4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5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416" w:rsidRDefault="00CB4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A1" w:rsidRDefault="000D21A1" w:rsidP="00CB4416">
      <w:pPr>
        <w:spacing w:after="0" w:line="240" w:lineRule="auto"/>
      </w:pPr>
      <w:r>
        <w:separator/>
      </w:r>
    </w:p>
  </w:footnote>
  <w:footnote w:type="continuationSeparator" w:id="0">
    <w:p w:rsidR="000D21A1" w:rsidRDefault="000D21A1" w:rsidP="00CB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3EA"/>
    <w:multiLevelType w:val="hybridMultilevel"/>
    <w:tmpl w:val="7F72BEF4"/>
    <w:lvl w:ilvl="0" w:tplc="5CE2BA1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0F541A"/>
    <w:multiLevelType w:val="hybridMultilevel"/>
    <w:tmpl w:val="9D3EC5EE"/>
    <w:lvl w:ilvl="0" w:tplc="8D44F5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B6CC0"/>
    <w:multiLevelType w:val="hybridMultilevel"/>
    <w:tmpl w:val="A7969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3CA6"/>
    <w:multiLevelType w:val="hybridMultilevel"/>
    <w:tmpl w:val="62304BEE"/>
    <w:lvl w:ilvl="0" w:tplc="ABFA0BF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85364BE"/>
    <w:multiLevelType w:val="hybridMultilevel"/>
    <w:tmpl w:val="DFB0E740"/>
    <w:lvl w:ilvl="0" w:tplc="9F4ED9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E336E1"/>
    <w:multiLevelType w:val="hybridMultilevel"/>
    <w:tmpl w:val="3AAA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3AFC"/>
    <w:multiLevelType w:val="hybridMultilevel"/>
    <w:tmpl w:val="2B70B288"/>
    <w:lvl w:ilvl="0" w:tplc="FF481DA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5125C9"/>
    <w:multiLevelType w:val="hybridMultilevel"/>
    <w:tmpl w:val="48381A32"/>
    <w:lvl w:ilvl="0" w:tplc="34529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B67DA"/>
    <w:multiLevelType w:val="hybridMultilevel"/>
    <w:tmpl w:val="B156AEF6"/>
    <w:lvl w:ilvl="0" w:tplc="AF34F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16DAB"/>
    <w:multiLevelType w:val="hybridMultilevel"/>
    <w:tmpl w:val="4B1AB4C4"/>
    <w:lvl w:ilvl="0" w:tplc="A3268C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941C5D"/>
    <w:multiLevelType w:val="hybridMultilevel"/>
    <w:tmpl w:val="E0222922"/>
    <w:lvl w:ilvl="0" w:tplc="57E2DE4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AC01E5"/>
    <w:multiLevelType w:val="hybridMultilevel"/>
    <w:tmpl w:val="BB5AFA8A"/>
    <w:lvl w:ilvl="0" w:tplc="042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9371FFB"/>
    <w:multiLevelType w:val="hybridMultilevel"/>
    <w:tmpl w:val="12DE3E68"/>
    <w:lvl w:ilvl="0" w:tplc="A89010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37EEA"/>
    <w:multiLevelType w:val="hybridMultilevel"/>
    <w:tmpl w:val="5CBC2C66"/>
    <w:lvl w:ilvl="0" w:tplc="82D48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E1BA6"/>
    <w:multiLevelType w:val="hybridMultilevel"/>
    <w:tmpl w:val="5BA89C00"/>
    <w:lvl w:ilvl="0" w:tplc="AE80F444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EE1645E"/>
    <w:multiLevelType w:val="hybridMultilevel"/>
    <w:tmpl w:val="1AC6660E"/>
    <w:lvl w:ilvl="0" w:tplc="BDA886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D76C38"/>
    <w:multiLevelType w:val="hybridMultilevel"/>
    <w:tmpl w:val="00087826"/>
    <w:lvl w:ilvl="0" w:tplc="61161AC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F3D03F4"/>
    <w:multiLevelType w:val="hybridMultilevel"/>
    <w:tmpl w:val="5C0E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B75FB"/>
    <w:multiLevelType w:val="hybridMultilevel"/>
    <w:tmpl w:val="BD2E2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741C0"/>
    <w:multiLevelType w:val="hybridMultilevel"/>
    <w:tmpl w:val="4EEAE83E"/>
    <w:lvl w:ilvl="0" w:tplc="7116F71A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2"/>
  </w:num>
  <w:num w:numId="16">
    <w:abstractNumId w:val="9"/>
  </w:num>
  <w:num w:numId="17">
    <w:abstractNumId w:val="17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F"/>
    <w:rsid w:val="0000590F"/>
    <w:rsid w:val="00074766"/>
    <w:rsid w:val="000D21A1"/>
    <w:rsid w:val="000D3DCD"/>
    <w:rsid w:val="0015687D"/>
    <w:rsid w:val="00181C98"/>
    <w:rsid w:val="00192F36"/>
    <w:rsid w:val="001F4BE8"/>
    <w:rsid w:val="00237FF3"/>
    <w:rsid w:val="0024097B"/>
    <w:rsid w:val="00283347"/>
    <w:rsid w:val="002A0A3E"/>
    <w:rsid w:val="002B1287"/>
    <w:rsid w:val="002C1375"/>
    <w:rsid w:val="002F77F7"/>
    <w:rsid w:val="003B6C40"/>
    <w:rsid w:val="003C50DA"/>
    <w:rsid w:val="003D6C60"/>
    <w:rsid w:val="003D7D68"/>
    <w:rsid w:val="003F1113"/>
    <w:rsid w:val="0040017E"/>
    <w:rsid w:val="0041335C"/>
    <w:rsid w:val="0046059A"/>
    <w:rsid w:val="004F3D38"/>
    <w:rsid w:val="00563404"/>
    <w:rsid w:val="00583094"/>
    <w:rsid w:val="005A627A"/>
    <w:rsid w:val="005D0EE3"/>
    <w:rsid w:val="00625E78"/>
    <w:rsid w:val="006440D3"/>
    <w:rsid w:val="006713A9"/>
    <w:rsid w:val="0067178A"/>
    <w:rsid w:val="006743B6"/>
    <w:rsid w:val="00686F75"/>
    <w:rsid w:val="0071435E"/>
    <w:rsid w:val="00745AD5"/>
    <w:rsid w:val="00753493"/>
    <w:rsid w:val="00765415"/>
    <w:rsid w:val="007E24D8"/>
    <w:rsid w:val="007E2739"/>
    <w:rsid w:val="00864E7A"/>
    <w:rsid w:val="008E7B96"/>
    <w:rsid w:val="008F5054"/>
    <w:rsid w:val="00977B49"/>
    <w:rsid w:val="009A3241"/>
    <w:rsid w:val="009C15A9"/>
    <w:rsid w:val="009D77F4"/>
    <w:rsid w:val="009E7515"/>
    <w:rsid w:val="00A013B3"/>
    <w:rsid w:val="00A0533E"/>
    <w:rsid w:val="00A2038D"/>
    <w:rsid w:val="00A24D47"/>
    <w:rsid w:val="00A40C12"/>
    <w:rsid w:val="00A6493B"/>
    <w:rsid w:val="00A8277F"/>
    <w:rsid w:val="00AB152F"/>
    <w:rsid w:val="00AD2162"/>
    <w:rsid w:val="00B35C8B"/>
    <w:rsid w:val="00B93209"/>
    <w:rsid w:val="00BA0ACB"/>
    <w:rsid w:val="00BC3183"/>
    <w:rsid w:val="00BC443A"/>
    <w:rsid w:val="00BF2516"/>
    <w:rsid w:val="00C1727D"/>
    <w:rsid w:val="00C50427"/>
    <w:rsid w:val="00C51EE3"/>
    <w:rsid w:val="00C631F5"/>
    <w:rsid w:val="00C67A1C"/>
    <w:rsid w:val="00C849FB"/>
    <w:rsid w:val="00CB4416"/>
    <w:rsid w:val="00DF65C3"/>
    <w:rsid w:val="00E33927"/>
    <w:rsid w:val="00E56C9B"/>
    <w:rsid w:val="00F015FC"/>
    <w:rsid w:val="00F15F47"/>
    <w:rsid w:val="00F2436A"/>
    <w:rsid w:val="00F4744F"/>
    <w:rsid w:val="00F5710D"/>
    <w:rsid w:val="00F621E5"/>
    <w:rsid w:val="00F649FE"/>
    <w:rsid w:val="00F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16"/>
  </w:style>
  <w:style w:type="paragraph" w:styleId="Footer">
    <w:name w:val="footer"/>
    <w:basedOn w:val="Normal"/>
    <w:link w:val="FooterChar"/>
    <w:uiPriority w:val="99"/>
    <w:unhideWhenUsed/>
    <w:rsid w:val="00CB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form%20chu&#7849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416A-A2AC-4B3F-B007-929300C3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chuẩn</Template>
  <TotalTime>250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12</cp:revision>
  <cp:lastPrinted>2019-05-11T04:42:00Z</cp:lastPrinted>
  <dcterms:created xsi:type="dcterms:W3CDTF">2017-09-29T07:04:00Z</dcterms:created>
  <dcterms:modified xsi:type="dcterms:W3CDTF">2019-05-11T04:48:00Z</dcterms:modified>
</cp:coreProperties>
</file>